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BF" w:rsidRDefault="00B012BF" w:rsidP="00381D4A"/>
    <w:p w:rsidR="00B012BF" w:rsidRDefault="00B012BF" w:rsidP="00381D4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Pioneer CICO Home Report</w:t>
      </w:r>
    </w:p>
    <w:p w:rsidR="00B012BF" w:rsidRDefault="00B012BF" w:rsidP="00381D4A">
      <w:pPr>
        <w:rPr>
          <w:sz w:val="32"/>
          <w:szCs w:val="32"/>
        </w:rPr>
      </w:pPr>
      <w:r>
        <w:rPr>
          <w:sz w:val="32"/>
          <w:szCs w:val="32"/>
        </w:rPr>
        <w:t>Name: _____________________             Date: _______________</w:t>
      </w:r>
    </w:p>
    <w:p w:rsidR="00B012BF" w:rsidRDefault="00B012BF" w:rsidP="00493CE3">
      <w:pPr>
        <w:rPr>
          <w:sz w:val="32"/>
          <w:szCs w:val="32"/>
        </w:rPr>
      </w:pPr>
      <w:r>
        <w:rPr>
          <w:sz w:val="32"/>
          <w:szCs w:val="32"/>
        </w:rPr>
        <w:t>_____ I met my goal today          _____ I had a hard day</w:t>
      </w:r>
      <w:r>
        <w:rPr>
          <w:sz w:val="32"/>
          <w:szCs w:val="32"/>
        </w:rPr>
        <w:tab/>
      </w:r>
    </w:p>
    <w:p w:rsidR="00B012BF" w:rsidRPr="00493CE3" w:rsidRDefault="00B012BF" w:rsidP="00381D4A">
      <w:pPr>
        <w:rPr>
          <w:sz w:val="32"/>
          <w:szCs w:val="32"/>
        </w:rPr>
      </w:pPr>
      <w:r>
        <w:rPr>
          <w:sz w:val="32"/>
          <w:szCs w:val="32"/>
        </w:rPr>
        <w:t>Something I will work on tomorrow is: ________________________</w:t>
      </w:r>
    </w:p>
    <w:p w:rsidR="00B012BF" w:rsidRDefault="00B012BF" w:rsidP="00381D4A">
      <w:pPr>
        <w:rPr>
          <w:sz w:val="32"/>
          <w:szCs w:val="32"/>
        </w:rPr>
      </w:pPr>
      <w:r>
        <w:rPr>
          <w:sz w:val="32"/>
          <w:szCs w:val="32"/>
        </w:rPr>
        <w:t>One thing I did really well today was: _________________________</w:t>
      </w:r>
    </w:p>
    <w:p w:rsidR="00B012BF" w:rsidRDefault="00B012BF" w:rsidP="00493CE3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Positive Comments:  </w:t>
      </w:r>
    </w:p>
    <w:p w:rsidR="00B012BF" w:rsidRPr="00493CE3" w:rsidRDefault="00B012BF" w:rsidP="00493CE3">
      <w:pPr>
        <w:pBdr>
          <w:bottom w:val="single" w:sz="12" w:space="1" w:color="auto"/>
        </w:pBdr>
        <w:rPr>
          <w:sz w:val="20"/>
          <w:szCs w:val="20"/>
        </w:rPr>
      </w:pPr>
    </w:p>
    <w:p w:rsidR="00B012BF" w:rsidRPr="00493CE3" w:rsidRDefault="00B012BF" w:rsidP="00381D4A">
      <w:pPr>
        <w:rPr>
          <w:sz w:val="16"/>
          <w:szCs w:val="16"/>
        </w:rPr>
      </w:pPr>
    </w:p>
    <w:p w:rsidR="00B012BF" w:rsidRDefault="00B012BF" w:rsidP="00381D4A">
      <w:pPr>
        <w:rPr>
          <w:sz w:val="32"/>
          <w:szCs w:val="32"/>
        </w:rPr>
      </w:pPr>
      <w:r>
        <w:rPr>
          <w:sz w:val="32"/>
          <w:szCs w:val="32"/>
        </w:rPr>
        <w:t>Parent/ Guardian Signature ______________________________</w:t>
      </w:r>
    </w:p>
    <w:p w:rsidR="00B012BF" w:rsidRDefault="00B012BF" w:rsidP="00493CE3"/>
    <w:p w:rsidR="00B012BF" w:rsidRDefault="00B012BF" w:rsidP="00493CE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Pioneer CICO Home Report</w:t>
      </w:r>
    </w:p>
    <w:p w:rsidR="00B012BF" w:rsidRDefault="00B012BF" w:rsidP="00493CE3">
      <w:pPr>
        <w:rPr>
          <w:sz w:val="32"/>
          <w:szCs w:val="32"/>
        </w:rPr>
      </w:pPr>
      <w:r>
        <w:rPr>
          <w:sz w:val="32"/>
          <w:szCs w:val="32"/>
        </w:rPr>
        <w:t>Name: _____________________             Date: _______________</w:t>
      </w:r>
    </w:p>
    <w:p w:rsidR="00B012BF" w:rsidRDefault="00B012BF" w:rsidP="00493CE3">
      <w:pPr>
        <w:rPr>
          <w:sz w:val="32"/>
          <w:szCs w:val="32"/>
        </w:rPr>
      </w:pPr>
      <w:r>
        <w:rPr>
          <w:sz w:val="32"/>
          <w:szCs w:val="32"/>
        </w:rPr>
        <w:t>_____ I met my goal today          _____ I had a hard day</w:t>
      </w:r>
      <w:r>
        <w:rPr>
          <w:sz w:val="32"/>
          <w:szCs w:val="32"/>
        </w:rPr>
        <w:tab/>
      </w:r>
    </w:p>
    <w:p w:rsidR="00B012BF" w:rsidRPr="00493CE3" w:rsidRDefault="00B012BF" w:rsidP="00493CE3">
      <w:pPr>
        <w:rPr>
          <w:sz w:val="32"/>
          <w:szCs w:val="32"/>
        </w:rPr>
      </w:pPr>
      <w:r>
        <w:rPr>
          <w:sz w:val="32"/>
          <w:szCs w:val="32"/>
        </w:rPr>
        <w:t>Something I will work on tomorrow is: ________________________</w:t>
      </w:r>
    </w:p>
    <w:p w:rsidR="00B012BF" w:rsidRDefault="00B012BF" w:rsidP="00493CE3">
      <w:pPr>
        <w:rPr>
          <w:sz w:val="32"/>
          <w:szCs w:val="32"/>
        </w:rPr>
      </w:pPr>
      <w:r>
        <w:rPr>
          <w:sz w:val="32"/>
          <w:szCs w:val="32"/>
        </w:rPr>
        <w:t>One thing I did really well today was: _________________________</w:t>
      </w:r>
    </w:p>
    <w:p w:rsidR="00B012BF" w:rsidRDefault="00B012BF" w:rsidP="00493CE3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Positive Comments:  </w:t>
      </w:r>
    </w:p>
    <w:p w:rsidR="00B012BF" w:rsidRPr="00493CE3" w:rsidRDefault="00B012BF" w:rsidP="00493CE3">
      <w:pPr>
        <w:pBdr>
          <w:bottom w:val="single" w:sz="12" w:space="1" w:color="auto"/>
        </w:pBdr>
        <w:rPr>
          <w:sz w:val="20"/>
          <w:szCs w:val="20"/>
        </w:rPr>
      </w:pPr>
    </w:p>
    <w:p w:rsidR="00B012BF" w:rsidRPr="00493CE3" w:rsidRDefault="00B012BF" w:rsidP="00493CE3">
      <w:pPr>
        <w:rPr>
          <w:sz w:val="16"/>
          <w:szCs w:val="16"/>
        </w:rPr>
      </w:pPr>
    </w:p>
    <w:p w:rsidR="00B012BF" w:rsidRPr="00381D4A" w:rsidRDefault="00B012BF" w:rsidP="00493CE3">
      <w:pPr>
        <w:rPr>
          <w:sz w:val="32"/>
          <w:szCs w:val="32"/>
        </w:rPr>
      </w:pPr>
      <w:r>
        <w:rPr>
          <w:sz w:val="32"/>
          <w:szCs w:val="32"/>
        </w:rPr>
        <w:t>Parent/ Guardian Signature ______________________________</w:t>
      </w:r>
    </w:p>
    <w:p w:rsidR="00B012BF" w:rsidRDefault="00B012BF" w:rsidP="00381D4A">
      <w:pPr>
        <w:rPr>
          <w:sz w:val="32"/>
          <w:szCs w:val="32"/>
        </w:rPr>
      </w:pPr>
    </w:p>
    <w:p w:rsidR="00B012BF" w:rsidRPr="00381D4A" w:rsidRDefault="00B012BF" w:rsidP="00381D4A">
      <w:pPr>
        <w:rPr>
          <w:sz w:val="32"/>
          <w:szCs w:val="32"/>
        </w:rPr>
      </w:pPr>
    </w:p>
    <w:sectPr w:rsidR="00B012BF" w:rsidRPr="00381D4A" w:rsidSect="00AC42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BF" w:rsidRDefault="00B012BF" w:rsidP="006D5378">
      <w:pPr>
        <w:spacing w:after="0" w:line="240" w:lineRule="auto"/>
      </w:pPr>
      <w:r>
        <w:separator/>
      </w:r>
    </w:p>
  </w:endnote>
  <w:endnote w:type="continuationSeparator" w:id="0">
    <w:p w:rsidR="00B012BF" w:rsidRDefault="00B012BF" w:rsidP="006D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F" w:rsidRDefault="00B012BF" w:rsidP="006D5378">
    <w:pPr>
      <w:pStyle w:val="Footer"/>
      <w:jc w:val="right"/>
    </w:pPr>
    <w:r>
      <w:t>CICO Worksheet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BF" w:rsidRDefault="00B012BF" w:rsidP="006D5378">
      <w:pPr>
        <w:spacing w:after="0" w:line="240" w:lineRule="auto"/>
      </w:pPr>
      <w:r>
        <w:separator/>
      </w:r>
    </w:p>
  </w:footnote>
  <w:footnote w:type="continuationSeparator" w:id="0">
    <w:p w:rsidR="00B012BF" w:rsidRDefault="00B012BF" w:rsidP="006D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F" w:rsidRDefault="00B012BF">
    <w:pPr>
      <w:pStyle w:val="Header"/>
    </w:pPr>
    <w:r>
      <w:t>CICO Worksheet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C34"/>
    <w:rsid w:val="00066E74"/>
    <w:rsid w:val="000C22E4"/>
    <w:rsid w:val="00202853"/>
    <w:rsid w:val="00381D4A"/>
    <w:rsid w:val="00493CE3"/>
    <w:rsid w:val="006D5378"/>
    <w:rsid w:val="007C6E97"/>
    <w:rsid w:val="00816735"/>
    <w:rsid w:val="00A40986"/>
    <w:rsid w:val="00AC4295"/>
    <w:rsid w:val="00B012BF"/>
    <w:rsid w:val="00C80C34"/>
    <w:rsid w:val="00E4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D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3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D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3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106</Words>
  <Characters>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CICO Home Report</dc:title>
  <dc:subject/>
  <dc:creator>rcrane</dc:creator>
  <cp:keywords/>
  <dc:description/>
  <cp:lastModifiedBy>Woodson School</cp:lastModifiedBy>
  <cp:revision>2</cp:revision>
  <cp:lastPrinted>2013-01-16T16:58:00Z</cp:lastPrinted>
  <dcterms:created xsi:type="dcterms:W3CDTF">2013-01-16T16:58:00Z</dcterms:created>
  <dcterms:modified xsi:type="dcterms:W3CDTF">2013-01-16T16:58:00Z</dcterms:modified>
</cp:coreProperties>
</file>